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F10E0A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F10E0A" w:rsidRPr="00027A82" w:rsidRDefault="00F10E0A" w:rsidP="00D83CFD">
            <w:pPr>
              <w:pStyle w:val="Header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4" o:title=""/>
                </v:shape>
              </w:pict>
            </w:r>
          </w:p>
          <w:p w:rsidR="00F10E0A" w:rsidRPr="00027A82" w:rsidRDefault="00F10E0A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F10E0A" w:rsidRPr="00027A82" w:rsidRDefault="00F10E0A" w:rsidP="008A4D40">
            <w:pPr>
              <w:jc w:val="center"/>
              <w:rPr>
                <w:szCs w:val="28"/>
              </w:rPr>
            </w:pPr>
          </w:p>
          <w:p w:rsidR="00F10E0A" w:rsidRPr="00027A82" w:rsidRDefault="00F10E0A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F10E0A" w:rsidRPr="00027A82" w:rsidRDefault="00F10E0A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F10E0A" w:rsidRPr="00027A82" w:rsidRDefault="00F10E0A" w:rsidP="008A4D4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февраля</w:t>
            </w:r>
            <w:r w:rsidRPr="00027A82">
              <w:rPr>
                <w:szCs w:val="28"/>
              </w:rPr>
              <w:t xml:space="preserve"> 201</w:t>
            </w:r>
            <w:r>
              <w:rPr>
                <w:szCs w:val="28"/>
              </w:rPr>
              <w:t>3</w:t>
            </w:r>
            <w:r w:rsidRPr="00027A82">
              <w:rPr>
                <w:szCs w:val="28"/>
              </w:rPr>
              <w:t xml:space="preserve"> года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</w:t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</w:r>
            <w:r w:rsidRPr="00027A82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14</w:t>
            </w:r>
            <w:r w:rsidRPr="00027A82">
              <w:rPr>
                <w:szCs w:val="28"/>
              </w:rPr>
              <w:t>-ТЭ</w:t>
            </w:r>
          </w:p>
          <w:p w:rsidR="00F10E0A" w:rsidRPr="00027A82" w:rsidRDefault="00F10E0A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F10E0A" w:rsidRPr="00027A82" w:rsidRDefault="00F10E0A" w:rsidP="00D83CFD">
            <w:pPr>
              <w:jc w:val="center"/>
              <w:rPr>
                <w:szCs w:val="28"/>
              </w:rPr>
            </w:pPr>
          </w:p>
          <w:p w:rsidR="00F10E0A" w:rsidRPr="00D900D9" w:rsidRDefault="00F10E0A" w:rsidP="008A4D40">
            <w:pPr>
              <w:jc w:val="center"/>
              <w:rPr>
                <w:b/>
                <w:szCs w:val="28"/>
              </w:rPr>
            </w:pPr>
            <w:r w:rsidRPr="00D900D9">
              <w:rPr>
                <w:b/>
                <w:bCs/>
                <w:szCs w:val="28"/>
              </w:rPr>
              <w:t xml:space="preserve">Об установлении тарифа </w:t>
            </w:r>
            <w:r w:rsidRPr="00D900D9">
              <w:rPr>
                <w:b/>
                <w:szCs w:val="28"/>
              </w:rPr>
              <w:t>на тепловую энергию (мощность), поставляемую</w:t>
            </w:r>
          </w:p>
          <w:p w:rsidR="00F10E0A" w:rsidRPr="00D900D9" w:rsidRDefault="00F10E0A" w:rsidP="0046689D">
            <w:pPr>
              <w:jc w:val="center"/>
              <w:rPr>
                <w:b/>
                <w:bCs/>
                <w:szCs w:val="28"/>
              </w:rPr>
            </w:pPr>
            <w:r w:rsidRPr="00D900D9">
              <w:rPr>
                <w:b/>
                <w:szCs w:val="28"/>
              </w:rPr>
              <w:t>Закрытым акционерным обществом «Апогей</w:t>
            </w:r>
            <w:r w:rsidRPr="00D900D9">
              <w:rPr>
                <w:rFonts w:ascii="Tahoma" w:hAnsi="Tahoma" w:cs="Tahoma"/>
                <w:sz w:val="20"/>
              </w:rPr>
              <w:t>»</w:t>
            </w:r>
          </w:p>
          <w:p w:rsidR="00F10E0A" w:rsidRPr="00027A82" w:rsidRDefault="00F10E0A" w:rsidP="0046689D">
            <w:pPr>
              <w:jc w:val="center"/>
              <w:rPr>
                <w:b/>
                <w:szCs w:val="28"/>
              </w:rPr>
            </w:pPr>
            <w:r w:rsidRPr="00D900D9">
              <w:rPr>
                <w:b/>
                <w:szCs w:val="28"/>
              </w:rPr>
              <w:t xml:space="preserve"> </w:t>
            </w:r>
            <w:r w:rsidRPr="00D900D9">
              <w:rPr>
                <w:b/>
                <w:bCs/>
                <w:szCs w:val="28"/>
              </w:rPr>
              <w:t>потребителям</w:t>
            </w:r>
            <w:r w:rsidRPr="00D900D9">
              <w:rPr>
                <w:b/>
                <w:bCs/>
                <w:szCs w:val="28"/>
              </w:rPr>
              <w:br/>
            </w:r>
          </w:p>
        </w:tc>
      </w:tr>
    </w:tbl>
    <w:p w:rsidR="00F10E0A" w:rsidRPr="00027A82" w:rsidRDefault="00F10E0A" w:rsidP="008A4D40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10E0A" w:rsidRPr="00027A82" w:rsidRDefault="00F10E0A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r w:rsidRPr="00027A82">
        <w:rPr>
          <w:b/>
          <w:szCs w:val="28"/>
        </w:rPr>
        <w:t>п р и к а з ы в а е т:</w:t>
      </w:r>
    </w:p>
    <w:p w:rsidR="00F10E0A" w:rsidRPr="008E71BB" w:rsidRDefault="00F10E0A" w:rsidP="0046689D">
      <w:pPr>
        <w:ind w:firstLine="708"/>
        <w:jc w:val="both"/>
        <w:rPr>
          <w:szCs w:val="28"/>
        </w:rPr>
      </w:pPr>
      <w:r w:rsidRPr="008E71BB">
        <w:rPr>
          <w:szCs w:val="28"/>
        </w:rPr>
        <w:t xml:space="preserve">1. </w:t>
      </w:r>
      <w:r w:rsidRPr="008F0861">
        <w:rPr>
          <w:szCs w:val="28"/>
        </w:rPr>
        <w:t xml:space="preserve">Установить </w:t>
      </w:r>
      <w:r w:rsidRPr="008F0861">
        <w:rPr>
          <w:bCs/>
          <w:szCs w:val="28"/>
        </w:rPr>
        <w:t xml:space="preserve">тариф </w:t>
      </w:r>
      <w:r w:rsidRPr="008F0861">
        <w:rPr>
          <w:szCs w:val="28"/>
        </w:rPr>
        <w:t>на тепловую энергию (мощность) для потребителей Закрытого акционерного общества «Апогей» (ОГРН 1125476145563, ИНН 5406723930) согласно приложению</w:t>
      </w:r>
      <w:r w:rsidRPr="008E71BB">
        <w:rPr>
          <w:szCs w:val="28"/>
        </w:rPr>
        <w:t>.</w:t>
      </w:r>
    </w:p>
    <w:p w:rsidR="00F10E0A" w:rsidRPr="00027A82" w:rsidRDefault="00F10E0A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2. Тариф, установленный в пункте 1 настоящего приказа, действует с </w:t>
      </w:r>
      <w:r>
        <w:rPr>
          <w:szCs w:val="28"/>
        </w:rPr>
        <w:t>25 февраля</w:t>
      </w:r>
      <w:r w:rsidRPr="00027A82">
        <w:rPr>
          <w:szCs w:val="28"/>
        </w:rPr>
        <w:t xml:space="preserve"> 2013 года с календарной разбивкой согласно приложению.</w:t>
      </w:r>
    </w:p>
    <w:p w:rsidR="00F10E0A" w:rsidRPr="00027A82" w:rsidRDefault="00F10E0A" w:rsidP="002B3FB1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10E0A" w:rsidRPr="00027A82" w:rsidRDefault="00F10E0A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10E0A" w:rsidRDefault="00F10E0A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И.о. руководителя</w:t>
      </w:r>
      <w:r w:rsidRPr="00027A82">
        <w:rPr>
          <w:szCs w:val="28"/>
        </w:rPr>
        <w:t xml:space="preserve">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</w:t>
      </w:r>
      <w:r>
        <w:rPr>
          <w:szCs w:val="28"/>
        </w:rPr>
        <w:t xml:space="preserve">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    Г.Р. Асмодьяров</w:t>
      </w:r>
    </w:p>
    <w:p w:rsidR="00F10E0A" w:rsidRPr="00027A82" w:rsidRDefault="00F10E0A" w:rsidP="008A4D40">
      <w:pPr>
        <w:pStyle w:val="Header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573"/>
        <w:gridCol w:w="70"/>
        <w:gridCol w:w="183"/>
        <w:gridCol w:w="1729"/>
        <w:gridCol w:w="2240"/>
        <w:gridCol w:w="289"/>
        <w:gridCol w:w="980"/>
        <w:gridCol w:w="3276"/>
        <w:gridCol w:w="57"/>
      </w:tblGrid>
      <w:tr w:rsidR="00F10E0A" w:rsidRPr="00027A82" w:rsidTr="008F0861">
        <w:trPr>
          <w:gridAfter w:val="1"/>
          <w:wAfter w:w="57" w:type="dxa"/>
          <w:trHeight w:val="330"/>
        </w:trPr>
        <w:tc>
          <w:tcPr>
            <w:tcW w:w="573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F10E0A" w:rsidRPr="00027A82" w:rsidRDefault="00F10E0A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Приложение </w:t>
            </w:r>
          </w:p>
        </w:tc>
      </w:tr>
      <w:tr w:rsidR="00F10E0A" w:rsidRPr="00027A82" w:rsidTr="008F0861">
        <w:trPr>
          <w:gridAfter w:val="1"/>
          <w:wAfter w:w="57" w:type="dxa"/>
          <w:trHeight w:val="240"/>
        </w:trPr>
        <w:tc>
          <w:tcPr>
            <w:tcW w:w="573" w:type="dxa"/>
            <w:noWrap/>
            <w:vAlign w:val="bottom"/>
          </w:tcPr>
          <w:p w:rsidR="00F10E0A" w:rsidRPr="00027A82" w:rsidRDefault="00F10E0A" w:rsidP="008A4D40">
            <w:pPr>
              <w:rPr>
                <w:sz w:val="20"/>
              </w:rPr>
            </w:pPr>
          </w:p>
        </w:tc>
        <w:tc>
          <w:tcPr>
            <w:tcW w:w="253" w:type="dxa"/>
            <w:gridSpan w:val="2"/>
            <w:noWrap/>
            <w:vAlign w:val="bottom"/>
          </w:tcPr>
          <w:p w:rsidR="00F10E0A" w:rsidRPr="00027A82" w:rsidRDefault="00F10E0A" w:rsidP="008A4D40">
            <w:pPr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F10E0A" w:rsidRPr="00027A82" w:rsidTr="008F0861">
        <w:trPr>
          <w:gridAfter w:val="1"/>
          <w:wAfter w:w="57" w:type="dxa"/>
          <w:trHeight w:val="129"/>
        </w:trPr>
        <w:tc>
          <w:tcPr>
            <w:tcW w:w="573" w:type="dxa"/>
            <w:noWrap/>
            <w:vAlign w:val="bottom"/>
          </w:tcPr>
          <w:p w:rsidR="00F10E0A" w:rsidRPr="00027A82" w:rsidRDefault="00F10E0A" w:rsidP="008A4D40">
            <w:pPr>
              <w:jc w:val="right"/>
              <w:rPr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F10E0A" w:rsidRPr="00027A82" w:rsidRDefault="00F10E0A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F10E0A" w:rsidRPr="00F35FA3" w:rsidTr="008F0861">
        <w:trPr>
          <w:gridAfter w:val="1"/>
          <w:wAfter w:w="57" w:type="dxa"/>
          <w:trHeight w:val="322"/>
        </w:trPr>
        <w:tc>
          <w:tcPr>
            <w:tcW w:w="573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3" w:type="dxa"/>
            <w:gridSpan w:val="2"/>
            <w:vAlign w:val="center"/>
          </w:tcPr>
          <w:p w:rsidR="00F10E0A" w:rsidRPr="00027A82" w:rsidRDefault="00F10E0A" w:rsidP="008A4D40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  <w:noWrap/>
            <w:vAlign w:val="bottom"/>
          </w:tcPr>
          <w:p w:rsidR="00F10E0A" w:rsidRPr="00027A82" w:rsidRDefault="00F10E0A" w:rsidP="008A4D40">
            <w:pPr>
              <w:jc w:val="center"/>
              <w:rPr>
                <w:sz w:val="20"/>
              </w:rPr>
            </w:pPr>
          </w:p>
        </w:tc>
        <w:tc>
          <w:tcPr>
            <w:tcW w:w="289" w:type="dxa"/>
            <w:noWrap/>
            <w:vAlign w:val="bottom"/>
          </w:tcPr>
          <w:p w:rsidR="00F10E0A" w:rsidRPr="00027A82" w:rsidRDefault="00F10E0A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256" w:type="dxa"/>
            <w:gridSpan w:val="2"/>
            <w:noWrap/>
            <w:vAlign w:val="bottom"/>
          </w:tcPr>
          <w:p w:rsidR="00F10E0A" w:rsidRDefault="00F10E0A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</w:t>
            </w:r>
            <w:r w:rsidRPr="00027A8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027A82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027A8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14</w:t>
            </w:r>
            <w:r w:rsidRPr="00027A82">
              <w:rPr>
                <w:sz w:val="24"/>
                <w:szCs w:val="24"/>
              </w:rPr>
              <w:t>-ТЭ</w:t>
            </w:r>
          </w:p>
          <w:p w:rsidR="00F10E0A" w:rsidRPr="003F6DAD" w:rsidRDefault="00F10E0A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F10E0A" w:rsidRPr="00F35FA3" w:rsidTr="008F0861">
        <w:trPr>
          <w:gridAfter w:val="1"/>
          <w:wAfter w:w="57" w:type="dxa"/>
          <w:trHeight w:val="830"/>
        </w:trPr>
        <w:tc>
          <w:tcPr>
            <w:tcW w:w="9340" w:type="dxa"/>
            <w:gridSpan w:val="8"/>
            <w:vAlign w:val="center"/>
          </w:tcPr>
          <w:p w:rsidR="00F10E0A" w:rsidRPr="00464F7C" w:rsidRDefault="00F10E0A" w:rsidP="00D01736">
            <w:pPr>
              <w:jc w:val="center"/>
              <w:rPr>
                <w:b/>
                <w:bCs/>
                <w:sz w:val="24"/>
                <w:szCs w:val="24"/>
              </w:rPr>
            </w:pPr>
            <w:r w:rsidRPr="00464F7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10E0A" w:rsidRPr="008F0861" w:rsidRDefault="00F10E0A" w:rsidP="00D01736">
            <w:pPr>
              <w:jc w:val="center"/>
              <w:rPr>
                <w:b/>
                <w:sz w:val="24"/>
                <w:szCs w:val="24"/>
              </w:rPr>
            </w:pPr>
            <w:r w:rsidRPr="008F0861">
              <w:rPr>
                <w:b/>
                <w:sz w:val="24"/>
                <w:szCs w:val="24"/>
              </w:rPr>
              <w:t>Закрытого акционерного общества «Апогей»</w:t>
            </w:r>
          </w:p>
          <w:p w:rsidR="00F10E0A" w:rsidRPr="008F0861" w:rsidRDefault="00F10E0A" w:rsidP="00D01736">
            <w:pPr>
              <w:jc w:val="center"/>
              <w:rPr>
                <w:b/>
                <w:sz w:val="24"/>
                <w:szCs w:val="24"/>
              </w:rPr>
            </w:pPr>
            <w:r w:rsidRPr="008E71BB">
              <w:rPr>
                <w:b/>
                <w:sz w:val="24"/>
                <w:szCs w:val="24"/>
              </w:rPr>
              <w:t xml:space="preserve">(ОГРН </w:t>
            </w:r>
            <w:r w:rsidRPr="008F0861">
              <w:rPr>
                <w:b/>
                <w:sz w:val="24"/>
                <w:szCs w:val="24"/>
              </w:rPr>
              <w:t>1125476145563, ИНН 5406723930),</w:t>
            </w:r>
          </w:p>
          <w:p w:rsidR="00F10E0A" w:rsidRPr="002B3FB1" w:rsidRDefault="00F10E0A" w:rsidP="00D01736">
            <w:pPr>
              <w:jc w:val="center"/>
              <w:rPr>
                <w:b/>
                <w:sz w:val="24"/>
                <w:szCs w:val="24"/>
              </w:rPr>
            </w:pPr>
            <w:r w:rsidRPr="009C198D">
              <w:rPr>
                <w:b/>
                <w:sz w:val="24"/>
                <w:szCs w:val="24"/>
              </w:rPr>
              <w:t>г. Новосибирск</w:t>
            </w:r>
          </w:p>
          <w:p w:rsidR="00F10E0A" w:rsidRPr="00F35FA3" w:rsidRDefault="00F10E0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 w:val="restart"/>
          </w:tcPr>
          <w:p w:rsidR="00F10E0A" w:rsidRPr="00043FC2" w:rsidRDefault="00F10E0A" w:rsidP="00043F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F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п/п</w:t>
            </w:r>
          </w:p>
        </w:tc>
        <w:tc>
          <w:tcPr>
            <w:tcW w:w="1912" w:type="dxa"/>
            <w:gridSpan w:val="2"/>
            <w:vMerge w:val="restart"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2" w:type="dxa"/>
            <w:gridSpan w:val="5"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  <w:vMerge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gridSpan w:val="3"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горячая вода</w:t>
            </w:r>
          </w:p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bCs/>
                <w:sz w:val="24"/>
                <w:szCs w:val="24"/>
              </w:rPr>
              <w:t>с 25.02.2013 по 30.06.2013</w:t>
            </w:r>
          </w:p>
        </w:tc>
        <w:tc>
          <w:tcPr>
            <w:tcW w:w="3333" w:type="dxa"/>
            <w:gridSpan w:val="2"/>
          </w:tcPr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горячая вода</w:t>
            </w:r>
          </w:p>
          <w:p w:rsidR="00F10E0A" w:rsidRPr="00043FC2" w:rsidRDefault="00F10E0A" w:rsidP="00043FC2">
            <w:pPr>
              <w:jc w:val="center"/>
              <w:rPr>
                <w:sz w:val="24"/>
                <w:szCs w:val="24"/>
              </w:rPr>
            </w:pPr>
            <w:r w:rsidRPr="00043FC2">
              <w:rPr>
                <w:bCs/>
                <w:sz w:val="24"/>
                <w:szCs w:val="24"/>
              </w:rPr>
              <w:t>с 01.07.2013</w:t>
            </w: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7"/>
          </w:tcPr>
          <w:p w:rsidR="00F10E0A" w:rsidRPr="00043FC2" w:rsidRDefault="00F10E0A">
            <w:pPr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 xml:space="preserve">одноставочный </w:t>
            </w:r>
            <w:r w:rsidRPr="00043FC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796,87</w:t>
            </w:r>
          </w:p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(без НДС)</w:t>
            </w:r>
          </w:p>
        </w:tc>
        <w:tc>
          <w:tcPr>
            <w:tcW w:w="3333" w:type="dxa"/>
            <w:gridSpan w:val="2"/>
          </w:tcPr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878,7</w:t>
            </w:r>
          </w:p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(без НДС)</w:t>
            </w: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</w:p>
        </w:tc>
        <w:tc>
          <w:tcPr>
            <w:tcW w:w="8754" w:type="dxa"/>
            <w:gridSpan w:val="7"/>
          </w:tcPr>
          <w:p w:rsidR="00F10E0A" w:rsidRPr="00043FC2" w:rsidRDefault="00F10E0A" w:rsidP="00215845">
            <w:pPr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F10E0A" w:rsidTr="008F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643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F10E0A" w:rsidRPr="00043FC2" w:rsidRDefault="00F10E0A">
            <w:pPr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 xml:space="preserve">одноставочный </w:t>
            </w:r>
            <w:r w:rsidRPr="00043FC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509" w:type="dxa"/>
            <w:gridSpan w:val="3"/>
          </w:tcPr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940,31</w:t>
            </w:r>
          </w:p>
        </w:tc>
        <w:tc>
          <w:tcPr>
            <w:tcW w:w="3333" w:type="dxa"/>
            <w:gridSpan w:val="2"/>
          </w:tcPr>
          <w:p w:rsidR="00F10E0A" w:rsidRPr="00043FC2" w:rsidRDefault="00F10E0A" w:rsidP="00043FC2">
            <w:pPr>
              <w:jc w:val="center"/>
              <w:outlineLvl w:val="0"/>
              <w:rPr>
                <w:sz w:val="24"/>
                <w:szCs w:val="24"/>
              </w:rPr>
            </w:pPr>
            <w:r w:rsidRPr="00043FC2">
              <w:rPr>
                <w:sz w:val="24"/>
                <w:szCs w:val="24"/>
              </w:rPr>
              <w:t>1036,87</w:t>
            </w:r>
          </w:p>
        </w:tc>
      </w:tr>
    </w:tbl>
    <w:p w:rsidR="00F10E0A" w:rsidRDefault="00F10E0A" w:rsidP="00215845">
      <w:pPr>
        <w:pStyle w:val="Header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*потребители тепловой энергии в паре отсутствуют</w:t>
      </w:r>
    </w:p>
    <w:p w:rsidR="00F10E0A" w:rsidRDefault="00F10E0A" w:rsidP="008115A5">
      <w:pPr>
        <w:jc w:val="center"/>
      </w:pPr>
      <w:r>
        <w:t>_____________</w:t>
      </w:r>
    </w:p>
    <w:sectPr w:rsidR="00F10E0A" w:rsidSect="008F08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D40"/>
    <w:rsid w:val="0000011D"/>
    <w:rsid w:val="00001AB7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3FC2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062E7"/>
    <w:rsid w:val="00111126"/>
    <w:rsid w:val="00112A9E"/>
    <w:rsid w:val="0011734F"/>
    <w:rsid w:val="001244D9"/>
    <w:rsid w:val="001251C7"/>
    <w:rsid w:val="001310DE"/>
    <w:rsid w:val="00133AC3"/>
    <w:rsid w:val="00134665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23F91"/>
    <w:rsid w:val="0022649A"/>
    <w:rsid w:val="00226A23"/>
    <w:rsid w:val="00232820"/>
    <w:rsid w:val="00243BC2"/>
    <w:rsid w:val="00244374"/>
    <w:rsid w:val="0024648B"/>
    <w:rsid w:val="00263385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0DD9"/>
    <w:rsid w:val="003634CE"/>
    <w:rsid w:val="0036391B"/>
    <w:rsid w:val="003660AC"/>
    <w:rsid w:val="00370360"/>
    <w:rsid w:val="00375432"/>
    <w:rsid w:val="00376174"/>
    <w:rsid w:val="003807CE"/>
    <w:rsid w:val="003903FF"/>
    <w:rsid w:val="003929AD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3306"/>
    <w:rsid w:val="00414993"/>
    <w:rsid w:val="00414FD5"/>
    <w:rsid w:val="00416FF3"/>
    <w:rsid w:val="00417304"/>
    <w:rsid w:val="00420F5A"/>
    <w:rsid w:val="004222F9"/>
    <w:rsid w:val="00423DE5"/>
    <w:rsid w:val="00430B86"/>
    <w:rsid w:val="00433910"/>
    <w:rsid w:val="00441259"/>
    <w:rsid w:val="00444BC0"/>
    <w:rsid w:val="004526DB"/>
    <w:rsid w:val="00455B32"/>
    <w:rsid w:val="00457740"/>
    <w:rsid w:val="00460EBD"/>
    <w:rsid w:val="00463E95"/>
    <w:rsid w:val="00464F7C"/>
    <w:rsid w:val="00466472"/>
    <w:rsid w:val="0046689D"/>
    <w:rsid w:val="00467A50"/>
    <w:rsid w:val="00467C1F"/>
    <w:rsid w:val="00473878"/>
    <w:rsid w:val="004808C0"/>
    <w:rsid w:val="00481E75"/>
    <w:rsid w:val="004833FC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16670"/>
    <w:rsid w:val="005201BF"/>
    <w:rsid w:val="00526BA9"/>
    <w:rsid w:val="0054045A"/>
    <w:rsid w:val="005419DE"/>
    <w:rsid w:val="00545A19"/>
    <w:rsid w:val="00545D27"/>
    <w:rsid w:val="005511F1"/>
    <w:rsid w:val="005556DF"/>
    <w:rsid w:val="00556A9E"/>
    <w:rsid w:val="00557669"/>
    <w:rsid w:val="0057258F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D72FD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580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B4D91"/>
    <w:rsid w:val="007C2D5A"/>
    <w:rsid w:val="007D0541"/>
    <w:rsid w:val="007D0BFE"/>
    <w:rsid w:val="007D6753"/>
    <w:rsid w:val="007E2282"/>
    <w:rsid w:val="007E6D6D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3600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A7952"/>
    <w:rsid w:val="008B1DC4"/>
    <w:rsid w:val="008B3C7D"/>
    <w:rsid w:val="008B7288"/>
    <w:rsid w:val="008C6BBF"/>
    <w:rsid w:val="008D12EC"/>
    <w:rsid w:val="008D6BAC"/>
    <w:rsid w:val="008E1720"/>
    <w:rsid w:val="008E71BB"/>
    <w:rsid w:val="008F0861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198D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2625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BF62C3"/>
    <w:rsid w:val="00C03D32"/>
    <w:rsid w:val="00C12DF9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0E85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1736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900D9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AD1"/>
    <w:rsid w:val="00E82B31"/>
    <w:rsid w:val="00E843C1"/>
    <w:rsid w:val="00E84FD8"/>
    <w:rsid w:val="00E85B96"/>
    <w:rsid w:val="00E8796A"/>
    <w:rsid w:val="00E90D53"/>
    <w:rsid w:val="00E97C85"/>
    <w:rsid w:val="00EA0EA8"/>
    <w:rsid w:val="00EA4A48"/>
    <w:rsid w:val="00EA7A79"/>
    <w:rsid w:val="00EB0321"/>
    <w:rsid w:val="00EB1906"/>
    <w:rsid w:val="00EB239D"/>
    <w:rsid w:val="00EB2C04"/>
    <w:rsid w:val="00EB2F82"/>
    <w:rsid w:val="00EB375E"/>
    <w:rsid w:val="00EB4411"/>
    <w:rsid w:val="00EB7BCC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0E0A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185B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D40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D4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D40"/>
    <w:rPr>
      <w:rFonts w:ascii="Times New Roman" w:hAnsi="Times New Roman" w:cs="Times New Roman"/>
      <w:b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A4D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D4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4D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4D40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158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318CE9-D181-4C74-8F1A-60D535F63F3A}"/>
</file>

<file path=customXml/itemProps2.xml><?xml version="1.0" encoding="utf-8"?>
<ds:datastoreItem xmlns:ds="http://schemas.openxmlformats.org/officeDocument/2006/customXml" ds:itemID="{EF11CE6F-2827-483A-B91F-5A8ED9F20A2D}"/>
</file>

<file path=customXml/itemProps3.xml><?xml version="1.0" encoding="utf-8"?>
<ds:datastoreItem xmlns:ds="http://schemas.openxmlformats.org/officeDocument/2006/customXml" ds:itemID="{C9A776F0-E8EC-4C5D-A07C-8BEB53DF49DD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387</Words>
  <Characters>2211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kas</cp:lastModifiedBy>
  <cp:revision>5</cp:revision>
  <cp:lastPrinted>2012-10-17T10:19:00Z</cp:lastPrinted>
  <dcterms:created xsi:type="dcterms:W3CDTF">2013-02-13T03:30:00Z</dcterms:created>
  <dcterms:modified xsi:type="dcterms:W3CDTF">2013-02-13T07:12:00Z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